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4C" w:rsidRDefault="00E06A4C">
      <w:pPr>
        <w:spacing w:after="0" w:line="300" w:lineRule="exac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5.3pt;margin-top:-16.3pt;width:144.85pt;height:135.8pt;z-index:-251658240;visibility:visible">
            <v:imagedata r:id="rId6" o:title=""/>
          </v:shape>
        </w:pict>
      </w:r>
      <w:r>
        <w:rPr>
          <w:rFonts w:ascii="Times New Roman" w:hAnsi="Times New Roman" w:cs="Times New Roman"/>
          <w:sz w:val="32"/>
          <w:szCs w:val="32"/>
        </w:rPr>
        <w:t xml:space="preserve">Только в Пензе я видел </w:t>
      </w:r>
    </w:p>
    <w:p w:rsidR="00E06A4C" w:rsidRDefault="00E06A4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летом зелёную маркировку!</w:t>
      </w:r>
    </w:p>
    <w:p w:rsidR="00E06A4C" w:rsidRDefault="00E06A4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Генрих Шур,</w:t>
      </w:r>
    </w:p>
    <w:p w:rsidR="00E06A4C" w:rsidRDefault="00E06A4C">
      <w:pPr>
        <w:spacing w:after="0" w:line="30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патриарх отечественного ориентирования</w:t>
      </w:r>
    </w:p>
    <w:p w:rsidR="00E06A4C" w:rsidRDefault="00E06A4C">
      <w:pPr>
        <w:spacing w:after="0" w:line="300" w:lineRule="exact"/>
        <w:jc w:val="right"/>
        <w:rPr>
          <w:rFonts w:ascii="Times New Roman" w:hAnsi="Times New Roman" w:cs="Times New Roman"/>
          <w:sz w:val="32"/>
          <w:szCs w:val="32"/>
        </w:rPr>
      </w:pPr>
    </w:p>
    <w:p w:rsidR="00E06A4C" w:rsidRDefault="00E06A4C">
      <w:pPr>
        <w:spacing w:after="0" w:line="300" w:lineRule="exac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вот захотелось углубить!...</w:t>
      </w:r>
    </w:p>
    <w:p w:rsidR="00E06A4C" w:rsidRDefault="00E06A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6A4C" w:rsidRDefault="00E06A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6A4C" w:rsidRDefault="00E06A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Кубок КСО «Магнит»</w:t>
      </w:r>
    </w:p>
    <w:p w:rsidR="00E06A4C" w:rsidRPr="00134BCB" w:rsidRDefault="00E06A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II</w:t>
      </w:r>
      <w:r w:rsidRPr="00B642B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этап</w:t>
      </w:r>
    </w:p>
    <w:p w:rsidR="00E06A4C" w:rsidRDefault="00E06A4C">
      <w:pPr>
        <w:spacing w:line="26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тренировочное мероприятие</w:t>
      </w:r>
    </w:p>
    <w:p w:rsidR="00E06A4C" w:rsidRDefault="00E06A4C">
      <w:pPr>
        <w:spacing w:after="0"/>
        <w:jc w:val="center"/>
        <w:rPr>
          <w:rFonts w:ascii="Segoe UI Black" w:hAnsi="Segoe UI Black" w:cs="Segoe UI Black"/>
          <w:i/>
          <w:iCs/>
          <w:color w:val="538135"/>
          <w:sz w:val="110"/>
          <w:szCs w:val="110"/>
        </w:rPr>
      </w:pPr>
      <w:r>
        <w:rPr>
          <w:rFonts w:ascii="Segoe UI Black" w:hAnsi="Segoe UI Black" w:cs="Segoe UI Black"/>
          <w:i/>
          <w:iCs/>
          <w:color w:val="538135"/>
          <w:sz w:val="110"/>
          <w:szCs w:val="110"/>
        </w:rPr>
        <w:t>Зелёная  призма</w:t>
      </w:r>
    </w:p>
    <w:p w:rsidR="00E06A4C" w:rsidRDefault="00E06A4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06A4C" w:rsidRDefault="00E06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margin-left:261pt;margin-top:14.15pt;width:252pt;height:153.55pt;z-index:-251657216">
            <v:imagedata r:id="rId7" o:title=""/>
          </v:shape>
        </w:pic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 и место: </w:t>
      </w:r>
      <w:r w:rsidRPr="003515BB">
        <w:rPr>
          <w:rFonts w:ascii="Times New Roman" w:hAnsi="Times New Roman" w:cs="Times New Roman"/>
          <w:sz w:val="28"/>
          <w:szCs w:val="28"/>
        </w:rPr>
        <w:t xml:space="preserve">район д. Новая Жизнь (см. схему). </w:t>
      </w:r>
    </w:p>
    <w:p w:rsidR="00E06A4C" w:rsidRDefault="00E06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15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515BB">
        <w:rPr>
          <w:rFonts w:ascii="Times New Roman" w:hAnsi="Times New Roman" w:cs="Times New Roman"/>
          <w:sz w:val="28"/>
          <w:szCs w:val="28"/>
        </w:rPr>
        <w:t xml:space="preserve"> августа 2025 года.</w:t>
      </w:r>
      <w:r w:rsidRPr="002B4852"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</w:t>
      </w:r>
    </w:p>
    <w:p w:rsidR="00E06A4C" w:rsidRDefault="00E06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Старт</w:t>
      </w:r>
      <w:r>
        <w:rPr>
          <w:rFonts w:ascii="Times New Roman" w:hAnsi="Times New Roman" w:cs="Times New Roman"/>
          <w:sz w:val="28"/>
          <w:szCs w:val="28"/>
        </w:rPr>
        <w:t xml:space="preserve"> свободный 10:00 – 11:00.</w:t>
      </w:r>
    </w:p>
    <w:p w:rsidR="00E06A4C" w:rsidRDefault="00E06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6A4C" w:rsidRPr="002B4852" w:rsidRDefault="00E06A4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BCB">
        <w:rPr>
          <w:rFonts w:ascii="Times New Roman" w:hAnsi="Times New Roman" w:cs="Times New Roman"/>
          <w:sz w:val="28"/>
          <w:szCs w:val="28"/>
        </w:rPr>
        <w:t>М1:7500 Н 5 м</w:t>
      </w:r>
      <w:r w:rsidRPr="002B48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06A4C" w:rsidRDefault="00E06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составления </w:t>
      </w:r>
      <w:r w:rsidRPr="00134BCB">
        <w:rPr>
          <w:rFonts w:ascii="Times New Roman" w:hAnsi="Times New Roman" w:cs="Times New Roman"/>
          <w:sz w:val="28"/>
          <w:szCs w:val="28"/>
        </w:rPr>
        <w:t>2016-21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A4C" w:rsidRDefault="00E06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 Болонкин Николай. </w:t>
      </w:r>
    </w:p>
    <w:p w:rsidR="00E06A4C" w:rsidRDefault="00E06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</w:t>
      </w:r>
      <w:r w:rsidRPr="00134BCB">
        <w:rPr>
          <w:rFonts w:ascii="Times New Roman" w:hAnsi="Times New Roman" w:cs="Times New Roman"/>
          <w:sz w:val="28"/>
          <w:szCs w:val="28"/>
        </w:rPr>
        <w:t>08.2025.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A4C" w:rsidRDefault="00E06A4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6A4C" w:rsidRDefault="00E06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Дистанция: </w:t>
      </w:r>
      <w:r>
        <w:rPr>
          <w:rFonts w:ascii="Times New Roman" w:hAnsi="Times New Roman" w:cs="Times New Roman"/>
          <w:sz w:val="28"/>
          <w:szCs w:val="28"/>
        </w:rPr>
        <w:t>Основная особенность таится в оборудовании дистанций. Призмы (кроме «Малой» дистанции, где всё традиционно) имеют размер грани 10 х 10 см и выполнены в цветах флага Пензенской области (зелёно-жёлтые). Образец увидите на старте.</w:t>
      </w:r>
    </w:p>
    <w:p w:rsidR="00E06A4C" w:rsidRDefault="00E06A4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06A4C" w:rsidRDefault="00E06A4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Параметры: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2"/>
        <w:gridCol w:w="1653"/>
        <w:gridCol w:w="1559"/>
      </w:tblGrid>
      <w:tr w:rsidR="00E06A4C" w:rsidRPr="003515BB">
        <w:tc>
          <w:tcPr>
            <w:tcW w:w="3162" w:type="dxa"/>
          </w:tcPr>
          <w:p w:rsidR="00E06A4C" w:rsidRPr="003515BB" w:rsidRDefault="00E06A4C" w:rsidP="0024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B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1653" w:type="dxa"/>
          </w:tcPr>
          <w:p w:rsidR="00E06A4C" w:rsidRPr="003515BB" w:rsidRDefault="00E06A4C" w:rsidP="0024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B">
              <w:rPr>
                <w:rFonts w:ascii="Times New Roman" w:hAnsi="Times New Roman" w:cs="Times New Roman"/>
                <w:sz w:val="28"/>
                <w:szCs w:val="28"/>
              </w:rPr>
              <w:t>1,46 км</w:t>
            </w:r>
          </w:p>
        </w:tc>
        <w:tc>
          <w:tcPr>
            <w:tcW w:w="1559" w:type="dxa"/>
          </w:tcPr>
          <w:p w:rsidR="00E06A4C" w:rsidRPr="003515BB" w:rsidRDefault="00E06A4C" w:rsidP="0024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B">
              <w:rPr>
                <w:rFonts w:ascii="Times New Roman" w:hAnsi="Times New Roman" w:cs="Times New Roman"/>
                <w:sz w:val="28"/>
                <w:szCs w:val="28"/>
              </w:rPr>
              <w:t>5 КП</w:t>
            </w:r>
          </w:p>
        </w:tc>
      </w:tr>
      <w:tr w:rsidR="00E06A4C" w:rsidRPr="003515BB">
        <w:tc>
          <w:tcPr>
            <w:tcW w:w="3162" w:type="dxa"/>
          </w:tcPr>
          <w:p w:rsidR="00E06A4C" w:rsidRPr="003515BB" w:rsidRDefault="00E06A4C" w:rsidP="0024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653" w:type="dxa"/>
          </w:tcPr>
          <w:p w:rsidR="00E06A4C" w:rsidRPr="003515BB" w:rsidRDefault="00E06A4C" w:rsidP="0024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B">
              <w:rPr>
                <w:rFonts w:ascii="Times New Roman" w:hAnsi="Times New Roman" w:cs="Times New Roman"/>
                <w:sz w:val="28"/>
                <w:szCs w:val="28"/>
              </w:rPr>
              <w:t>4,04 км</w:t>
            </w:r>
          </w:p>
        </w:tc>
        <w:tc>
          <w:tcPr>
            <w:tcW w:w="1559" w:type="dxa"/>
          </w:tcPr>
          <w:p w:rsidR="00E06A4C" w:rsidRPr="003515BB" w:rsidRDefault="00E06A4C" w:rsidP="0024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B">
              <w:rPr>
                <w:rFonts w:ascii="Times New Roman" w:hAnsi="Times New Roman" w:cs="Times New Roman"/>
                <w:sz w:val="28"/>
                <w:szCs w:val="28"/>
              </w:rPr>
              <w:t>12 КП</w:t>
            </w:r>
          </w:p>
        </w:tc>
      </w:tr>
      <w:tr w:rsidR="00E06A4C" w:rsidRPr="003515BB">
        <w:tc>
          <w:tcPr>
            <w:tcW w:w="3162" w:type="dxa"/>
          </w:tcPr>
          <w:p w:rsidR="00E06A4C" w:rsidRPr="003515BB" w:rsidRDefault="00E06A4C" w:rsidP="0024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B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1653" w:type="dxa"/>
          </w:tcPr>
          <w:p w:rsidR="00E06A4C" w:rsidRPr="003515BB" w:rsidRDefault="00E06A4C" w:rsidP="0024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B">
              <w:rPr>
                <w:rFonts w:ascii="Times New Roman" w:hAnsi="Times New Roman" w:cs="Times New Roman"/>
                <w:sz w:val="28"/>
                <w:szCs w:val="28"/>
              </w:rPr>
              <w:t>6,06 км</w:t>
            </w:r>
          </w:p>
        </w:tc>
        <w:tc>
          <w:tcPr>
            <w:tcW w:w="1559" w:type="dxa"/>
          </w:tcPr>
          <w:p w:rsidR="00E06A4C" w:rsidRPr="003515BB" w:rsidRDefault="00E06A4C" w:rsidP="0024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B">
              <w:rPr>
                <w:rFonts w:ascii="Times New Roman" w:hAnsi="Times New Roman" w:cs="Times New Roman"/>
                <w:sz w:val="28"/>
                <w:szCs w:val="28"/>
              </w:rPr>
              <w:t>13 КП</w:t>
            </w:r>
          </w:p>
        </w:tc>
      </w:tr>
    </w:tbl>
    <w:p w:rsidR="00E06A4C" w:rsidRPr="003515BB" w:rsidRDefault="00E06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6A4C" w:rsidRPr="002B4852" w:rsidRDefault="00E06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>
        <w:rPr>
          <w:rFonts w:ascii="Times New Roman" w:hAnsi="Times New Roman" w:cs="Times New Roman"/>
          <w:sz w:val="28"/>
          <w:szCs w:val="28"/>
        </w:rPr>
        <w:t xml:space="preserve"> компостером в карточке участника.</w:t>
      </w:r>
    </w:p>
    <w:p w:rsidR="00E06A4C" w:rsidRDefault="00E06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на ОРГЕО до 14 августа включительно.</w:t>
      </w:r>
    </w:p>
    <w:p w:rsidR="00E06A4C" w:rsidRDefault="00E06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карты</w:t>
      </w:r>
      <w:r>
        <w:rPr>
          <w:rFonts w:ascii="Times New Roman" w:hAnsi="Times New Roman" w:cs="Times New Roman"/>
          <w:sz w:val="28"/>
          <w:szCs w:val="28"/>
        </w:rPr>
        <w:t xml:space="preserve"> 50 р. с детей, 100 р. со взрослых.</w:t>
      </w:r>
    </w:p>
    <w:p w:rsidR="00E06A4C" w:rsidRDefault="00E06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  <w:r>
        <w:rPr>
          <w:rFonts w:ascii="Times New Roman" w:hAnsi="Times New Roman" w:cs="Times New Roman"/>
          <w:sz w:val="28"/>
          <w:szCs w:val="28"/>
        </w:rPr>
        <w:t xml:space="preserve"> сладостями по жеребьёвке.</w:t>
      </w:r>
    </w:p>
    <w:p w:rsidR="00E06A4C" w:rsidRDefault="00E06A4C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E06A4C" w:rsidRDefault="00E06A4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Удачи на дистанциях!</w:t>
      </w:r>
    </w:p>
    <w:sectPr w:rsidR="00E06A4C" w:rsidSect="00591922">
      <w:pgSz w:w="11906" w:h="16838"/>
      <w:pgMar w:top="709" w:right="127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A4C" w:rsidRDefault="00E06A4C">
      <w:pPr>
        <w:spacing w:line="240" w:lineRule="auto"/>
      </w:pPr>
      <w:r>
        <w:separator/>
      </w:r>
    </w:p>
  </w:endnote>
  <w:endnote w:type="continuationSeparator" w:id="1">
    <w:p w:rsidR="00E06A4C" w:rsidRDefault="00E06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A4C" w:rsidRDefault="00E06A4C">
      <w:pPr>
        <w:spacing w:after="0"/>
      </w:pPr>
      <w:r>
        <w:separator/>
      </w:r>
    </w:p>
  </w:footnote>
  <w:footnote w:type="continuationSeparator" w:id="1">
    <w:p w:rsidR="00E06A4C" w:rsidRDefault="00E06A4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8D0"/>
    <w:rsid w:val="00011A18"/>
    <w:rsid w:val="000C7FB3"/>
    <w:rsid w:val="00134BCB"/>
    <w:rsid w:val="0014685D"/>
    <w:rsid w:val="001A189D"/>
    <w:rsid w:val="00221792"/>
    <w:rsid w:val="00233126"/>
    <w:rsid w:val="002447DF"/>
    <w:rsid w:val="00256BB0"/>
    <w:rsid w:val="002B4852"/>
    <w:rsid w:val="003515BB"/>
    <w:rsid w:val="00375901"/>
    <w:rsid w:val="003D1F55"/>
    <w:rsid w:val="00453C81"/>
    <w:rsid w:val="004F1E4E"/>
    <w:rsid w:val="00586570"/>
    <w:rsid w:val="00591922"/>
    <w:rsid w:val="0061540A"/>
    <w:rsid w:val="006A06C8"/>
    <w:rsid w:val="007245C2"/>
    <w:rsid w:val="007B07B0"/>
    <w:rsid w:val="0086171F"/>
    <w:rsid w:val="008A6E2E"/>
    <w:rsid w:val="008B3E67"/>
    <w:rsid w:val="008F48D0"/>
    <w:rsid w:val="00931260"/>
    <w:rsid w:val="00A66527"/>
    <w:rsid w:val="00B168F8"/>
    <w:rsid w:val="00B642B1"/>
    <w:rsid w:val="00C82A6C"/>
    <w:rsid w:val="00D022E4"/>
    <w:rsid w:val="00D54E31"/>
    <w:rsid w:val="00E06A4C"/>
    <w:rsid w:val="00F224F0"/>
    <w:rsid w:val="00FC04B6"/>
    <w:rsid w:val="5CBE1F6D"/>
    <w:rsid w:val="72AC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2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192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</TotalTime>
  <Pages>1</Pages>
  <Words>149</Words>
  <Characters>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8</cp:revision>
  <dcterms:created xsi:type="dcterms:W3CDTF">2025-07-01T14:01:00Z</dcterms:created>
  <dcterms:modified xsi:type="dcterms:W3CDTF">2025-07-27T18:18:00Z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8B4DA7D651404E4BA0748CC87FCAAF31_12</vt:lpwstr>
  </property>
</Properties>
</file>